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6F" w:rsidRPr="00987762" w:rsidRDefault="00BF376F" w:rsidP="00C11C70">
      <w:pPr>
        <w:jc w:val="center"/>
        <w:rPr>
          <w:rFonts w:ascii="Arial" w:hAnsi="Arial" w:cs="Arial"/>
          <w:b/>
          <w:bCs/>
          <w:sz w:val="32"/>
          <w:szCs w:val="32"/>
        </w:rPr>
      </w:pPr>
      <w:r w:rsidRPr="00987762">
        <w:rPr>
          <w:rFonts w:ascii="Arial" w:hAnsi="Arial" w:cs="Arial"/>
          <w:b/>
          <w:bCs/>
          <w:sz w:val="32"/>
          <w:szCs w:val="32"/>
        </w:rPr>
        <w:t>Zlatí??? Zlatí!!!</w:t>
      </w:r>
    </w:p>
    <w:p w:rsidR="00BF376F" w:rsidRPr="00987762" w:rsidRDefault="00BF376F">
      <w:pPr>
        <w:rPr>
          <w:rFonts w:ascii="Arial" w:hAnsi="Arial" w:cs="Arial"/>
        </w:rPr>
      </w:pPr>
    </w:p>
    <w:p w:rsidR="00BF376F" w:rsidRPr="00987762" w:rsidRDefault="00BF376F" w:rsidP="007F6F14">
      <w:pPr>
        <w:jc w:val="both"/>
        <w:rPr>
          <w:rFonts w:ascii="Arial" w:hAnsi="Arial" w:cs="Arial"/>
        </w:rPr>
      </w:pPr>
      <w:r w:rsidRPr="00987762">
        <w:rPr>
          <w:rFonts w:ascii="Arial" w:hAnsi="Arial" w:cs="Arial"/>
        </w:rPr>
        <w:t xml:space="preserve">12. – 14.12. 2014 se náš pěvecký sbor Rozmarýnek vydal „pokořit“ Prahu. Tzn., že vyjel na mezinárodní soutěž Pražské vánoce s tím, že hůř než stříbrný zpátky nejede. Když se 12.12. zavřely dveře autobusu se 42 dětmi, 4 dospělými a panem řidičem se slovy paní sbormistryně: „Na Plzeň Vávro, na Plzeň!“, nikdo netušil, jaké dobrodružství nás všechny čeká… </w:t>
      </w:r>
    </w:p>
    <w:p w:rsidR="00BF376F" w:rsidRDefault="00BF376F" w:rsidP="007F6F14">
      <w:pPr>
        <w:jc w:val="both"/>
        <w:rPr>
          <w:rFonts w:ascii="Arial" w:hAnsi="Arial" w:cs="Arial"/>
        </w:rPr>
      </w:pPr>
    </w:p>
    <w:p w:rsidR="00BF376F" w:rsidRDefault="00BF376F" w:rsidP="007F6F14">
      <w:pPr>
        <w:jc w:val="both"/>
        <w:rPr>
          <w:rFonts w:ascii="Arial" w:hAnsi="Arial" w:cs="Arial"/>
        </w:rPr>
      </w:pPr>
      <w:r w:rsidRPr="00987762">
        <w:rPr>
          <w:rFonts w:ascii="Arial" w:hAnsi="Arial" w:cs="Arial"/>
        </w:rPr>
        <w:t xml:space="preserve">Fičeli jsme „horní cestou“, tedy směrem na Hradec Králové, zastavovali pouze na znamení přírody, až jsme se po několika hodinách dostali do svíčkárny Rodas v Šestajovicích, kde jsme měli objednané dílny. Bylo to úžasné, neboť </w:t>
      </w:r>
      <w:r>
        <w:rPr>
          <w:rFonts w:ascii="Arial" w:hAnsi="Arial" w:cs="Arial"/>
        </w:rPr>
        <w:t xml:space="preserve">si </w:t>
      </w:r>
      <w:r w:rsidRPr="00987762">
        <w:rPr>
          <w:rFonts w:ascii="Arial" w:hAnsi="Arial" w:cs="Arial"/>
        </w:rPr>
        <w:t xml:space="preserve">každý vyrobil plovoucí svíčky, nabarvil 2 dlouhé svíce, naplnil pytlíček pšenicí s levandulí či pohankou, vykrojil glycerinové mýdlo, namaloval perníček a vyrobil si vlastnoruční knoflík! To vše bylo krásně zabaleno do vánočního balíčku. Také jsme se všichni pokochali domácí faunou, </w:t>
      </w:r>
      <w:r>
        <w:rPr>
          <w:rFonts w:ascii="Arial" w:hAnsi="Arial" w:cs="Arial"/>
        </w:rPr>
        <w:t>protože</w:t>
      </w:r>
      <w:r w:rsidRPr="00987762">
        <w:rPr>
          <w:rFonts w:ascii="Arial" w:hAnsi="Arial" w:cs="Arial"/>
        </w:rPr>
        <w:t xml:space="preserve"> u svíčkárny chovali slepice, králíky, husy, poníky, kozy, ale dokonce i výra, sovu pálenou či mini domácí prasátka. Když jsme se všichni </w:t>
      </w:r>
      <w:r>
        <w:rPr>
          <w:rFonts w:ascii="Arial" w:hAnsi="Arial" w:cs="Arial"/>
        </w:rPr>
        <w:t>vynadívali</w:t>
      </w:r>
      <w:r w:rsidRPr="00987762">
        <w:rPr>
          <w:rFonts w:ascii="Arial" w:hAnsi="Arial" w:cs="Arial"/>
        </w:rPr>
        <w:t xml:space="preserve">, opět jsme se vydali směr Praha, do které to bylo, coby kamenem dohodil. </w:t>
      </w:r>
      <w:r>
        <w:rPr>
          <w:rFonts w:ascii="Arial" w:hAnsi="Arial" w:cs="Arial"/>
        </w:rPr>
        <w:t>Ú</w:t>
      </w:r>
      <w:r w:rsidRPr="00987762">
        <w:rPr>
          <w:rFonts w:ascii="Arial" w:hAnsi="Arial" w:cs="Arial"/>
        </w:rPr>
        <w:t xml:space="preserve">spěšně jsme po hodině dorazili na naše ubytování Na Klamovce. </w:t>
      </w:r>
    </w:p>
    <w:p w:rsidR="00BF376F" w:rsidRDefault="00BF376F" w:rsidP="007F6F14">
      <w:pPr>
        <w:jc w:val="both"/>
        <w:rPr>
          <w:rFonts w:ascii="Arial" w:hAnsi="Arial" w:cs="Arial"/>
        </w:rPr>
      </w:pPr>
    </w:p>
    <w:p w:rsidR="00BF376F" w:rsidRDefault="00BF376F" w:rsidP="007F6F14">
      <w:pPr>
        <w:jc w:val="both"/>
        <w:rPr>
          <w:rFonts w:ascii="Arial" w:hAnsi="Arial" w:cs="Arial"/>
        </w:rPr>
      </w:pPr>
      <w:r w:rsidRPr="00987762">
        <w:rPr>
          <w:rFonts w:ascii="Arial" w:hAnsi="Arial" w:cs="Arial"/>
        </w:rPr>
        <w:t>Rychle jsme se rozdělili do pokojů, které jsme ale zase dlouho hledali… Činžovní barák, kde bydleli i stálí nájemníci, skrýval mnoh</w:t>
      </w:r>
      <w:r>
        <w:rPr>
          <w:rFonts w:ascii="Arial" w:hAnsi="Arial" w:cs="Arial"/>
        </w:rPr>
        <w:t>o</w:t>
      </w:r>
      <w:r w:rsidRPr="00987762">
        <w:rPr>
          <w:rFonts w:ascii="Arial" w:hAnsi="Arial" w:cs="Arial"/>
        </w:rPr>
        <w:t xml:space="preserve"> zákoutí. Když jsme ubytovali i poslední 2 pokoje, které sídlily v suterénu a nám byly dlouho utajované, začali </w:t>
      </w:r>
      <w:r>
        <w:rPr>
          <w:rFonts w:ascii="Arial" w:hAnsi="Arial" w:cs="Arial"/>
        </w:rPr>
        <w:t xml:space="preserve">jsme </w:t>
      </w:r>
      <w:r w:rsidRPr="00987762">
        <w:rPr>
          <w:rFonts w:ascii="Arial" w:hAnsi="Arial" w:cs="Arial"/>
        </w:rPr>
        <w:t>hledat pokoje my dospělí. Jen můj pokoj, který jsem sdílela s</w:t>
      </w:r>
      <w:r>
        <w:rPr>
          <w:rFonts w:ascii="Arial" w:hAnsi="Arial" w:cs="Arial"/>
        </w:rPr>
        <w:t> </w:t>
      </w:r>
      <w:r w:rsidRPr="00987762">
        <w:rPr>
          <w:rFonts w:ascii="Arial" w:hAnsi="Arial" w:cs="Arial"/>
        </w:rPr>
        <w:t>kolegyní</w:t>
      </w:r>
      <w:r>
        <w:rPr>
          <w:rFonts w:ascii="Arial" w:hAnsi="Arial" w:cs="Arial"/>
        </w:rPr>
        <w:t>,</w:t>
      </w:r>
      <w:r w:rsidRPr="00987762">
        <w:rPr>
          <w:rFonts w:ascii="Arial" w:hAnsi="Arial" w:cs="Arial"/>
        </w:rPr>
        <w:t xml:space="preserve"> paní Danou Kusinovou, byl opět utajen. Kdo mohl tušit, že musíme projít vrátnicí a teprve tam se skrývá náš pokojíček??? Při hledání jsem se ovšem já a pan V.</w:t>
      </w:r>
      <w:r>
        <w:rPr>
          <w:rFonts w:ascii="Arial" w:hAnsi="Arial" w:cs="Arial"/>
        </w:rPr>
        <w:t xml:space="preserve"> </w:t>
      </w:r>
      <w:r w:rsidRPr="00987762">
        <w:rPr>
          <w:rFonts w:ascii="Arial" w:hAnsi="Arial" w:cs="Arial"/>
        </w:rPr>
        <w:t>Smolka „zadrhli“ ve výtahu tak, že museli volat výtaháře… Nu, dopadlo to dobře, vyprostili nás</w:t>
      </w:r>
      <w:r>
        <w:rPr>
          <w:rFonts w:ascii="Arial" w:hAnsi="Arial" w:cs="Arial"/>
        </w:rPr>
        <w:t>.</w:t>
      </w:r>
      <w:r w:rsidRPr="00987762">
        <w:rPr>
          <w:rFonts w:ascii="Arial" w:hAnsi="Arial" w:cs="Arial"/>
        </w:rPr>
        <w:t xml:space="preserve"> </w:t>
      </w:r>
      <w:r>
        <w:rPr>
          <w:rFonts w:ascii="Arial" w:hAnsi="Arial" w:cs="Arial"/>
        </w:rPr>
        <w:t>T</w:t>
      </w:r>
      <w:r w:rsidRPr="00987762">
        <w:rPr>
          <w:rFonts w:ascii="Arial" w:hAnsi="Arial" w:cs="Arial"/>
        </w:rPr>
        <w:t xml:space="preserve">aké nám přijela paní klavíristka Lenka Velikovská, bez které bychom nemohli vůbec zpívat, až jsme z těch zážitků všichni usnuli. Ono totiž budíček v 6.00 v sobotu a před soutěží – nic moc. </w:t>
      </w:r>
    </w:p>
    <w:p w:rsidR="00BF376F" w:rsidRDefault="00BF376F" w:rsidP="007F6F14">
      <w:pPr>
        <w:jc w:val="both"/>
        <w:rPr>
          <w:rFonts w:ascii="Arial" w:hAnsi="Arial" w:cs="Arial"/>
        </w:rPr>
      </w:pPr>
    </w:p>
    <w:p w:rsidR="00BF376F" w:rsidRDefault="00BF376F" w:rsidP="007F6F14">
      <w:pPr>
        <w:jc w:val="both"/>
        <w:rPr>
          <w:rFonts w:ascii="Arial" w:hAnsi="Arial" w:cs="Arial"/>
        </w:rPr>
      </w:pPr>
      <w:r w:rsidRPr="00987762">
        <w:rPr>
          <w:rFonts w:ascii="Arial" w:hAnsi="Arial" w:cs="Arial"/>
        </w:rPr>
        <w:t xml:space="preserve">Ale musím všechny pochváit! Všechny děti i dospělí vstali, nasnídali se a fičeli jsme směr soutěž. Teď to trochu zkrátím. Rozezpívání, převlíkání, vlastní soutěž – nuda. Kdo by se rozepisoval o hledání silonek,  šminkách, netrpělivém čekání na soutěž… Ale musím se zastavit u bravurně zahrané flétny, na kterou  nás doprovází žákyně 7.B Terezka Hovadíková, </w:t>
      </w:r>
      <w:r>
        <w:rPr>
          <w:rFonts w:ascii="Arial" w:hAnsi="Arial" w:cs="Arial"/>
        </w:rPr>
        <w:t xml:space="preserve">vzpomenout </w:t>
      </w:r>
      <w:r w:rsidRPr="00987762">
        <w:rPr>
          <w:rFonts w:ascii="Arial" w:hAnsi="Arial" w:cs="Arial"/>
        </w:rPr>
        <w:t xml:space="preserve">na holky, které krásně zazpívaly sólo, na klavíristku Lenku Velikovskou, která nás vždy povzbudí, na p.uč. Danu Kusinovou, která krásně zahrála na zvonkohru, ale hlavně ty úžasné děti, které svůj čas věnují mně, zpěvu, soutěžím, zájezdům a přehlídkám. </w:t>
      </w:r>
    </w:p>
    <w:p w:rsidR="00BF376F" w:rsidRDefault="00BF376F" w:rsidP="007F6F14">
      <w:pPr>
        <w:jc w:val="both"/>
        <w:rPr>
          <w:rFonts w:ascii="Arial" w:hAnsi="Arial" w:cs="Arial"/>
        </w:rPr>
      </w:pPr>
    </w:p>
    <w:p w:rsidR="00BF376F" w:rsidRDefault="00BF376F" w:rsidP="007F6F14">
      <w:pPr>
        <w:jc w:val="both"/>
        <w:rPr>
          <w:rFonts w:ascii="Arial" w:hAnsi="Arial" w:cs="Arial"/>
        </w:rPr>
      </w:pPr>
      <w:r w:rsidRPr="00987762">
        <w:rPr>
          <w:rFonts w:ascii="Arial" w:hAnsi="Arial" w:cs="Arial"/>
        </w:rPr>
        <w:t>Ale teď dále! Centrum města! To je to pravé! Oběd na Staroměstském náměstí, orloj, vánoční stánky, hromada lidí a tlačenice! To je ono! Já se ale vydala na vyhlášení výsledků. Musím říci, že ve velké konkurenci, kde zpívaly sbory i z Ruska, Běloruska či Jihoafrické republiky, jsem se ani nesnažila pomyslet na to, že bychom se neumístili. Ale! Když si nás sbormistry zavolali na pódium a začali vyhlašovat výsledky a já slyšela slova:“ Dětský pěvecký sbor Rozmarýnek z</w:t>
      </w:r>
      <w:r>
        <w:rPr>
          <w:rFonts w:ascii="Arial" w:hAnsi="Arial" w:cs="Arial"/>
        </w:rPr>
        <w:t> </w:t>
      </w:r>
      <w:r w:rsidRPr="00987762">
        <w:rPr>
          <w:rFonts w:ascii="Arial" w:hAnsi="Arial" w:cs="Arial"/>
        </w:rPr>
        <w:t>Havířova</w:t>
      </w:r>
      <w:r>
        <w:rPr>
          <w:rFonts w:ascii="Arial" w:hAnsi="Arial" w:cs="Arial"/>
        </w:rPr>
        <w:t xml:space="preserve"> -</w:t>
      </w:r>
      <w:r w:rsidRPr="00987762">
        <w:rPr>
          <w:rFonts w:ascii="Arial" w:hAnsi="Arial" w:cs="Arial"/>
        </w:rPr>
        <w:t xml:space="preserve"> ZLATO!!!!!!!“  - No, nedá se slovy vůbec </w:t>
      </w:r>
      <w:r>
        <w:rPr>
          <w:rFonts w:ascii="Arial" w:hAnsi="Arial" w:cs="Arial"/>
        </w:rPr>
        <w:t>popsat</w:t>
      </w:r>
      <w:r w:rsidRPr="00987762">
        <w:rPr>
          <w:rFonts w:ascii="Arial" w:hAnsi="Arial" w:cs="Arial"/>
        </w:rPr>
        <w:t xml:space="preserve"> ta radost, ta úleva, to překvapení – hrdě jsem si šla pro diplom!!! A nebudu lhát, že jsem měla v očích slzy. A ta radost, když jsem si všechny svolala na Staroměstském náměstí a oznámila jsem jim tuto skutečnou zprávu (já jim totiž lhala, když se mě neustále telefonicky někdo ptal, tvrdila jsem, že máme stříbro). To juchání, volání, křičení – no, skoro jako</w:t>
      </w:r>
      <w:r>
        <w:rPr>
          <w:rFonts w:ascii="Arial" w:hAnsi="Arial" w:cs="Arial"/>
        </w:rPr>
        <w:t xml:space="preserve"> po</w:t>
      </w:r>
      <w:r w:rsidRPr="00987762">
        <w:rPr>
          <w:rFonts w:ascii="Arial" w:hAnsi="Arial" w:cs="Arial"/>
        </w:rPr>
        <w:t xml:space="preserve"> Nagan</w:t>
      </w:r>
      <w:r>
        <w:rPr>
          <w:rFonts w:ascii="Arial" w:hAnsi="Arial" w:cs="Arial"/>
        </w:rPr>
        <w:t>u</w:t>
      </w:r>
      <w:r w:rsidRPr="00987762">
        <w:rPr>
          <w:rFonts w:ascii="Arial" w:hAnsi="Arial" w:cs="Arial"/>
        </w:rPr>
        <w:t xml:space="preserve"> 1998. Po vyčerpávajících pochůzkách po obchodech jsme se vydali na ubytovnu, kde všichni povečeřeli a dali se „do gala“, protože objednané představení České vánoce v divadle ABC na nás již čekalo. Musím říci, že některým to opravdu moc slušelo! Shlédli jsme představení, kde jsme poznávali známé herce a herečky z různých seriálů a kdo měl památníček, získal i podpisy herců. Po divadle jsme se vydali na ubytovnu a tam </w:t>
      </w:r>
      <w:r>
        <w:rPr>
          <w:rFonts w:ascii="Arial" w:hAnsi="Arial" w:cs="Arial"/>
        </w:rPr>
        <w:t>jsme</w:t>
      </w:r>
      <w:r w:rsidRPr="00987762">
        <w:rPr>
          <w:rFonts w:ascii="Arial" w:hAnsi="Arial" w:cs="Arial"/>
        </w:rPr>
        <w:t xml:space="preserve"> </w:t>
      </w:r>
      <w:r>
        <w:rPr>
          <w:rFonts w:ascii="Arial" w:hAnsi="Arial" w:cs="Arial"/>
        </w:rPr>
        <w:t>po chvíli o dětech nevěděli</w:t>
      </w:r>
      <w:r w:rsidRPr="00987762">
        <w:rPr>
          <w:rFonts w:ascii="Arial" w:hAnsi="Arial" w:cs="Arial"/>
        </w:rPr>
        <w:t>… Zmožena</w:t>
      </w:r>
      <w:r>
        <w:rPr>
          <w:rFonts w:ascii="Arial" w:hAnsi="Arial" w:cs="Arial"/>
        </w:rPr>
        <w:t xml:space="preserve"> i já,</w:t>
      </w:r>
      <w:r w:rsidRPr="00987762">
        <w:rPr>
          <w:rFonts w:ascii="Arial" w:hAnsi="Arial" w:cs="Arial"/>
        </w:rPr>
        <w:t xml:space="preserve"> únavou a zážitky</w:t>
      </w:r>
      <w:r>
        <w:rPr>
          <w:rFonts w:ascii="Arial" w:hAnsi="Arial" w:cs="Arial"/>
        </w:rPr>
        <w:t>,</w:t>
      </w:r>
      <w:r w:rsidRPr="00987762">
        <w:rPr>
          <w:rFonts w:ascii="Arial" w:hAnsi="Arial" w:cs="Arial"/>
        </w:rPr>
        <w:t xml:space="preserve"> jsem usnula. Stejně jako děti… </w:t>
      </w:r>
    </w:p>
    <w:p w:rsidR="00BF376F" w:rsidRDefault="00BF376F" w:rsidP="007F6F14">
      <w:pPr>
        <w:jc w:val="both"/>
        <w:rPr>
          <w:rFonts w:ascii="Arial" w:hAnsi="Arial" w:cs="Arial"/>
        </w:rPr>
      </w:pPr>
    </w:p>
    <w:p w:rsidR="00BF376F" w:rsidRPr="00987762" w:rsidRDefault="00BF376F" w:rsidP="007F6F14">
      <w:pPr>
        <w:jc w:val="both"/>
        <w:rPr>
          <w:rFonts w:ascii="Arial" w:hAnsi="Arial" w:cs="Arial"/>
        </w:rPr>
      </w:pPr>
      <w:r w:rsidRPr="00987762">
        <w:rPr>
          <w:rFonts w:ascii="Arial" w:hAnsi="Arial" w:cs="Arial"/>
        </w:rPr>
        <w:t xml:space="preserve">V neděli ráno byl budíček o něco později, což jsme všichni přivítali s radostí! </w:t>
      </w:r>
      <w:r>
        <w:rPr>
          <w:rFonts w:ascii="Arial" w:hAnsi="Arial" w:cs="Arial"/>
        </w:rPr>
        <w:t>Po snídani jsme ještě</w:t>
      </w:r>
      <w:r w:rsidRPr="00987762">
        <w:rPr>
          <w:rFonts w:ascii="Arial" w:hAnsi="Arial" w:cs="Arial"/>
        </w:rPr>
        <w:t xml:space="preserve"> zajeli k Pražskému hradu, kde jsme vystoupili a prošli se. Jaké překvapení bylo, když se děti pochlubily „rytířům na focení“, že jsme zlatí a oni se s námi nechali vyfotit! A já, jako královna, seděla na trůnu! </w:t>
      </w:r>
      <w:r>
        <w:rPr>
          <w:rFonts w:ascii="Arial" w:hAnsi="Arial" w:cs="Arial"/>
        </w:rPr>
        <w:t>H</w:t>
      </w:r>
      <w:r w:rsidRPr="00987762">
        <w:rPr>
          <w:rFonts w:ascii="Arial" w:hAnsi="Arial" w:cs="Arial"/>
        </w:rPr>
        <w:t xml:space="preserve">ned vedle hrála kapela, ke které jsme se přesunuli a zazpívali si s nimi některé písničky, které jsme společně znali. Čas byl ale neúprosný, a tak jsme se museli vydat dolů, přejít Karlův most a dojít na Staroměstské náměstí, kde jsme opět poobědvali a přes Václavské náměstí jsme došli na Hlavní nádraží, kde nás již čekal autobus a vydali jsme se zase domů. </w:t>
      </w:r>
    </w:p>
    <w:p w:rsidR="00BF376F" w:rsidRDefault="00BF376F" w:rsidP="007F6F14">
      <w:pPr>
        <w:jc w:val="both"/>
        <w:rPr>
          <w:rFonts w:ascii="Arial" w:hAnsi="Arial" w:cs="Arial"/>
        </w:rPr>
      </w:pPr>
    </w:p>
    <w:p w:rsidR="00BF376F" w:rsidRDefault="00BF376F" w:rsidP="007F6F14">
      <w:pPr>
        <w:jc w:val="both"/>
        <w:rPr>
          <w:rFonts w:ascii="Arial" w:hAnsi="Arial" w:cs="Arial"/>
        </w:rPr>
      </w:pPr>
      <w:r>
        <w:rPr>
          <w:rFonts w:ascii="Arial" w:hAnsi="Arial" w:cs="Arial"/>
        </w:rPr>
        <w:t xml:space="preserve">Zájezd byl úžasný </w:t>
      </w:r>
      <w:r w:rsidRPr="00987762">
        <w:rPr>
          <w:rFonts w:ascii="Arial" w:hAnsi="Arial" w:cs="Arial"/>
        </w:rPr>
        <w:t>i vyčerpávající. Děkuji Daniele Navrátilové, která celou tuto akci zařídila. Děkuji svým kolegům Daně Kusinové a Vladimíru Smolkovi, bez kterých by plno věcí nefungovalo tak, jak by mělo. Děkuji Lence Velikovské, korepetitorce, která za námi dojela z Ostravy a po soutěži se zase vracela, aby stihla sv</w:t>
      </w:r>
      <w:r>
        <w:rPr>
          <w:rFonts w:ascii="Arial" w:hAnsi="Arial" w:cs="Arial"/>
        </w:rPr>
        <w:t>é</w:t>
      </w:r>
      <w:r w:rsidRPr="00987762">
        <w:rPr>
          <w:rFonts w:ascii="Arial" w:hAnsi="Arial" w:cs="Arial"/>
        </w:rPr>
        <w:t xml:space="preserve"> koncerty. Děkuji panu Václavu Turčínovi, který nás bezpečně dovezl vždy tam, k</w:t>
      </w:r>
      <w:r>
        <w:rPr>
          <w:rFonts w:ascii="Arial" w:hAnsi="Arial" w:cs="Arial"/>
        </w:rPr>
        <w:t>am</w:t>
      </w:r>
      <w:r w:rsidRPr="00987762">
        <w:rPr>
          <w:rFonts w:ascii="Arial" w:hAnsi="Arial" w:cs="Arial"/>
        </w:rPr>
        <w:t xml:space="preserve"> jsme zrovna potřebovali. A hlavně – děkuji všem zpěvá</w:t>
      </w:r>
      <w:r>
        <w:rPr>
          <w:rFonts w:ascii="Arial" w:hAnsi="Arial" w:cs="Arial"/>
        </w:rPr>
        <w:t xml:space="preserve">čkům, kteří mají zlato v hrdle </w:t>
      </w:r>
      <w:r w:rsidRPr="00987762">
        <w:rPr>
          <w:rFonts w:ascii="Arial" w:hAnsi="Arial" w:cs="Arial"/>
        </w:rPr>
        <w:t>a jsou úžasní</w:t>
      </w:r>
      <w:r>
        <w:rPr>
          <w:rFonts w:ascii="Arial" w:hAnsi="Arial" w:cs="Arial"/>
        </w:rPr>
        <w:t>,</w:t>
      </w:r>
      <w:r w:rsidRPr="00987762">
        <w:rPr>
          <w:rFonts w:ascii="Arial" w:hAnsi="Arial" w:cs="Arial"/>
        </w:rPr>
        <w:t xml:space="preserve"> a také jejich rodičům, že je v jejich zálibě podporují!</w:t>
      </w:r>
    </w:p>
    <w:p w:rsidR="00BF376F" w:rsidRPr="00987762" w:rsidRDefault="00BF376F" w:rsidP="007F6F14">
      <w:pPr>
        <w:jc w:val="both"/>
        <w:rPr>
          <w:rFonts w:ascii="Arial" w:hAnsi="Arial" w:cs="Arial"/>
        </w:rPr>
      </w:pPr>
    </w:p>
    <w:p w:rsidR="00BF376F" w:rsidRPr="00987762" w:rsidRDefault="00BF376F" w:rsidP="007F6F14">
      <w:pPr>
        <w:jc w:val="both"/>
        <w:rPr>
          <w:rFonts w:ascii="Arial" w:hAnsi="Arial" w:cs="Arial"/>
        </w:rPr>
      </w:pPr>
      <w:r w:rsidRPr="00987762">
        <w:rPr>
          <w:rFonts w:ascii="Arial" w:hAnsi="Arial" w:cs="Arial"/>
        </w:rPr>
        <w:t>A vy nám držte pěsti, protože už 24.</w:t>
      </w:r>
      <w:r>
        <w:rPr>
          <w:rFonts w:ascii="Arial" w:hAnsi="Arial" w:cs="Arial"/>
        </w:rPr>
        <w:t xml:space="preserve"> </w:t>
      </w:r>
      <w:r w:rsidRPr="00987762">
        <w:rPr>
          <w:rFonts w:ascii="Arial" w:hAnsi="Arial" w:cs="Arial"/>
        </w:rPr>
        <w:t>ledna</w:t>
      </w:r>
      <w:r>
        <w:rPr>
          <w:rFonts w:ascii="Arial" w:hAnsi="Arial" w:cs="Arial"/>
        </w:rPr>
        <w:t xml:space="preserve"> 2015</w:t>
      </w:r>
      <w:r w:rsidRPr="00987762">
        <w:rPr>
          <w:rFonts w:ascii="Arial" w:hAnsi="Arial" w:cs="Arial"/>
        </w:rPr>
        <w:t xml:space="preserve"> zpíváme opět na Mezinárodní soutěži v Polsku, a pak ještě sezóna nekončí! Čekají nás další vystoupení a soutěže.</w:t>
      </w:r>
    </w:p>
    <w:p w:rsidR="00BF376F" w:rsidRPr="00987762" w:rsidRDefault="00BF376F" w:rsidP="007F6F14">
      <w:pPr>
        <w:jc w:val="both"/>
        <w:rPr>
          <w:rFonts w:ascii="Arial" w:hAnsi="Arial" w:cs="Arial"/>
        </w:rPr>
      </w:pPr>
    </w:p>
    <w:p w:rsidR="00BF376F" w:rsidRPr="00987762" w:rsidRDefault="00BF376F" w:rsidP="002D6E05">
      <w:pPr>
        <w:jc w:val="right"/>
        <w:rPr>
          <w:rFonts w:ascii="Arial" w:hAnsi="Arial" w:cs="Arial"/>
        </w:rPr>
      </w:pPr>
      <w:r w:rsidRPr="00987762">
        <w:rPr>
          <w:rFonts w:ascii="Arial" w:hAnsi="Arial" w:cs="Arial"/>
        </w:rPr>
        <w:t xml:space="preserve">Mgr. Janina Ptaková </w:t>
      </w:r>
    </w:p>
    <w:p w:rsidR="00BF376F" w:rsidRPr="00987762" w:rsidRDefault="00BF376F" w:rsidP="002D6E05">
      <w:pPr>
        <w:jc w:val="right"/>
        <w:rPr>
          <w:rFonts w:ascii="Arial" w:hAnsi="Arial" w:cs="Arial"/>
        </w:rPr>
      </w:pPr>
      <w:r w:rsidRPr="00987762">
        <w:rPr>
          <w:rFonts w:ascii="Arial" w:hAnsi="Arial" w:cs="Arial"/>
        </w:rPr>
        <w:t>sbormistryně sboru</w:t>
      </w:r>
    </w:p>
    <w:sectPr w:rsidR="00BF376F" w:rsidRPr="00987762" w:rsidSect="00273E06">
      <w:pgSz w:w="11906" w:h="16838"/>
      <w:pgMar w:top="1417"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DDB"/>
    <w:rsid w:val="00006FC1"/>
    <w:rsid w:val="00013FC1"/>
    <w:rsid w:val="00031764"/>
    <w:rsid w:val="00035EE9"/>
    <w:rsid w:val="00046159"/>
    <w:rsid w:val="0005266E"/>
    <w:rsid w:val="000558AA"/>
    <w:rsid w:val="00057A44"/>
    <w:rsid w:val="00067B81"/>
    <w:rsid w:val="00072F07"/>
    <w:rsid w:val="0007746E"/>
    <w:rsid w:val="0008247A"/>
    <w:rsid w:val="000836E6"/>
    <w:rsid w:val="00086848"/>
    <w:rsid w:val="00086DE0"/>
    <w:rsid w:val="000955AC"/>
    <w:rsid w:val="00097414"/>
    <w:rsid w:val="000A2B5C"/>
    <w:rsid w:val="000A3995"/>
    <w:rsid w:val="000B059A"/>
    <w:rsid w:val="000C0C22"/>
    <w:rsid w:val="000C5CDC"/>
    <w:rsid w:val="000D0B72"/>
    <w:rsid w:val="000D5CBA"/>
    <w:rsid w:val="000D7949"/>
    <w:rsid w:val="000E2E91"/>
    <w:rsid w:val="000E497B"/>
    <w:rsid w:val="00116697"/>
    <w:rsid w:val="00117A04"/>
    <w:rsid w:val="00125D7F"/>
    <w:rsid w:val="00133B73"/>
    <w:rsid w:val="001475CB"/>
    <w:rsid w:val="001640FE"/>
    <w:rsid w:val="00164E67"/>
    <w:rsid w:val="0017037C"/>
    <w:rsid w:val="00170CA9"/>
    <w:rsid w:val="00171CCF"/>
    <w:rsid w:val="00193316"/>
    <w:rsid w:val="001935CE"/>
    <w:rsid w:val="001A6D5D"/>
    <w:rsid w:val="001B05E6"/>
    <w:rsid w:val="001B4B82"/>
    <w:rsid w:val="001B4E10"/>
    <w:rsid w:val="001B780E"/>
    <w:rsid w:val="001C0D5C"/>
    <w:rsid w:val="001C37E9"/>
    <w:rsid w:val="001E0B9E"/>
    <w:rsid w:val="001E1FA9"/>
    <w:rsid w:val="001E3C12"/>
    <w:rsid w:val="001F5260"/>
    <w:rsid w:val="00214121"/>
    <w:rsid w:val="0024251E"/>
    <w:rsid w:val="00255E7C"/>
    <w:rsid w:val="00257626"/>
    <w:rsid w:val="002638C6"/>
    <w:rsid w:val="00266E21"/>
    <w:rsid w:val="00266E9D"/>
    <w:rsid w:val="00273E06"/>
    <w:rsid w:val="00280BAE"/>
    <w:rsid w:val="00286061"/>
    <w:rsid w:val="00294EF1"/>
    <w:rsid w:val="002A0EC1"/>
    <w:rsid w:val="002A2DA0"/>
    <w:rsid w:val="002A4CC1"/>
    <w:rsid w:val="002D6E05"/>
    <w:rsid w:val="002E5ECF"/>
    <w:rsid w:val="002E7FC6"/>
    <w:rsid w:val="002F5549"/>
    <w:rsid w:val="002F7539"/>
    <w:rsid w:val="00314CC1"/>
    <w:rsid w:val="00315949"/>
    <w:rsid w:val="003212B9"/>
    <w:rsid w:val="00322F30"/>
    <w:rsid w:val="0033187B"/>
    <w:rsid w:val="00354C8F"/>
    <w:rsid w:val="00357D63"/>
    <w:rsid w:val="003656E0"/>
    <w:rsid w:val="00381E84"/>
    <w:rsid w:val="003832A9"/>
    <w:rsid w:val="00391807"/>
    <w:rsid w:val="00391826"/>
    <w:rsid w:val="003A7FDC"/>
    <w:rsid w:val="003C5FD7"/>
    <w:rsid w:val="004203CF"/>
    <w:rsid w:val="00433D49"/>
    <w:rsid w:val="0044337C"/>
    <w:rsid w:val="00463640"/>
    <w:rsid w:val="004721CA"/>
    <w:rsid w:val="00481B6C"/>
    <w:rsid w:val="00496F79"/>
    <w:rsid w:val="004B3933"/>
    <w:rsid w:val="004B69F3"/>
    <w:rsid w:val="005055D0"/>
    <w:rsid w:val="00507125"/>
    <w:rsid w:val="00511554"/>
    <w:rsid w:val="00531EE3"/>
    <w:rsid w:val="005337DB"/>
    <w:rsid w:val="00540E62"/>
    <w:rsid w:val="00553405"/>
    <w:rsid w:val="00563FDB"/>
    <w:rsid w:val="00564714"/>
    <w:rsid w:val="005722EF"/>
    <w:rsid w:val="00575F2F"/>
    <w:rsid w:val="0058226B"/>
    <w:rsid w:val="005906A4"/>
    <w:rsid w:val="00591505"/>
    <w:rsid w:val="00591C08"/>
    <w:rsid w:val="0059452D"/>
    <w:rsid w:val="0059552E"/>
    <w:rsid w:val="005A008B"/>
    <w:rsid w:val="005A4237"/>
    <w:rsid w:val="005A7577"/>
    <w:rsid w:val="005B0009"/>
    <w:rsid w:val="005B2A0C"/>
    <w:rsid w:val="005C56A1"/>
    <w:rsid w:val="005C6E69"/>
    <w:rsid w:val="005D47AF"/>
    <w:rsid w:val="005E797A"/>
    <w:rsid w:val="005F25F4"/>
    <w:rsid w:val="006025A4"/>
    <w:rsid w:val="00623195"/>
    <w:rsid w:val="0065449E"/>
    <w:rsid w:val="00654E0F"/>
    <w:rsid w:val="00657D9B"/>
    <w:rsid w:val="0068028A"/>
    <w:rsid w:val="00683617"/>
    <w:rsid w:val="006925CB"/>
    <w:rsid w:val="006965D6"/>
    <w:rsid w:val="006968F6"/>
    <w:rsid w:val="006A13ED"/>
    <w:rsid w:val="006C0D32"/>
    <w:rsid w:val="006D2952"/>
    <w:rsid w:val="006E3A69"/>
    <w:rsid w:val="006E7B2F"/>
    <w:rsid w:val="00704932"/>
    <w:rsid w:val="00715512"/>
    <w:rsid w:val="00715537"/>
    <w:rsid w:val="00720D76"/>
    <w:rsid w:val="00720E45"/>
    <w:rsid w:val="00723912"/>
    <w:rsid w:val="00734C86"/>
    <w:rsid w:val="0074537F"/>
    <w:rsid w:val="0075551D"/>
    <w:rsid w:val="00773B5C"/>
    <w:rsid w:val="00774697"/>
    <w:rsid w:val="00777AA9"/>
    <w:rsid w:val="00781AD9"/>
    <w:rsid w:val="00783FC8"/>
    <w:rsid w:val="00793EE5"/>
    <w:rsid w:val="007A7C13"/>
    <w:rsid w:val="007B1C3B"/>
    <w:rsid w:val="007B3D0B"/>
    <w:rsid w:val="007C2099"/>
    <w:rsid w:val="007C3380"/>
    <w:rsid w:val="007E0927"/>
    <w:rsid w:val="007E51B9"/>
    <w:rsid w:val="007E72EE"/>
    <w:rsid w:val="007F1668"/>
    <w:rsid w:val="007F2307"/>
    <w:rsid w:val="007F6E37"/>
    <w:rsid w:val="007F6F14"/>
    <w:rsid w:val="00813266"/>
    <w:rsid w:val="008141C0"/>
    <w:rsid w:val="00816BAD"/>
    <w:rsid w:val="0081723A"/>
    <w:rsid w:val="008374A9"/>
    <w:rsid w:val="00837D16"/>
    <w:rsid w:val="00844E8F"/>
    <w:rsid w:val="00853530"/>
    <w:rsid w:val="00853DFD"/>
    <w:rsid w:val="00871174"/>
    <w:rsid w:val="00872DA3"/>
    <w:rsid w:val="008747EA"/>
    <w:rsid w:val="00876244"/>
    <w:rsid w:val="008835EF"/>
    <w:rsid w:val="008927C2"/>
    <w:rsid w:val="00893A39"/>
    <w:rsid w:val="008A0102"/>
    <w:rsid w:val="008A592F"/>
    <w:rsid w:val="008B1B76"/>
    <w:rsid w:val="008C3447"/>
    <w:rsid w:val="008C75BA"/>
    <w:rsid w:val="008C7F5A"/>
    <w:rsid w:val="008D62AA"/>
    <w:rsid w:val="008E179B"/>
    <w:rsid w:val="008E5A45"/>
    <w:rsid w:val="0091211B"/>
    <w:rsid w:val="009147A2"/>
    <w:rsid w:val="009149B3"/>
    <w:rsid w:val="00926AAE"/>
    <w:rsid w:val="00927D5F"/>
    <w:rsid w:val="0093677A"/>
    <w:rsid w:val="00963676"/>
    <w:rsid w:val="00967FBA"/>
    <w:rsid w:val="00985C57"/>
    <w:rsid w:val="00987253"/>
    <w:rsid w:val="00987762"/>
    <w:rsid w:val="00987A2D"/>
    <w:rsid w:val="00992F0A"/>
    <w:rsid w:val="009A10B9"/>
    <w:rsid w:val="009B49BA"/>
    <w:rsid w:val="009D3A2E"/>
    <w:rsid w:val="009F0D0B"/>
    <w:rsid w:val="009F1836"/>
    <w:rsid w:val="00A06885"/>
    <w:rsid w:val="00A149B3"/>
    <w:rsid w:val="00A16C35"/>
    <w:rsid w:val="00A2314C"/>
    <w:rsid w:val="00A24DFB"/>
    <w:rsid w:val="00A36555"/>
    <w:rsid w:val="00A52E35"/>
    <w:rsid w:val="00A7216B"/>
    <w:rsid w:val="00A94417"/>
    <w:rsid w:val="00A94BC9"/>
    <w:rsid w:val="00AA2097"/>
    <w:rsid w:val="00AB1023"/>
    <w:rsid w:val="00AC77CB"/>
    <w:rsid w:val="00AC7DA4"/>
    <w:rsid w:val="00AD10F4"/>
    <w:rsid w:val="00AD2BA6"/>
    <w:rsid w:val="00AE0219"/>
    <w:rsid w:val="00AF47D3"/>
    <w:rsid w:val="00AF7F4C"/>
    <w:rsid w:val="00B00383"/>
    <w:rsid w:val="00B166DF"/>
    <w:rsid w:val="00B16DF3"/>
    <w:rsid w:val="00B17760"/>
    <w:rsid w:val="00B43455"/>
    <w:rsid w:val="00B45DCF"/>
    <w:rsid w:val="00B57A8D"/>
    <w:rsid w:val="00B625A2"/>
    <w:rsid w:val="00B67CDE"/>
    <w:rsid w:val="00B76FEF"/>
    <w:rsid w:val="00B967FC"/>
    <w:rsid w:val="00BA5D8C"/>
    <w:rsid w:val="00BB07BC"/>
    <w:rsid w:val="00BD379C"/>
    <w:rsid w:val="00BD5925"/>
    <w:rsid w:val="00BE1EC0"/>
    <w:rsid w:val="00BF29FB"/>
    <w:rsid w:val="00BF32C5"/>
    <w:rsid w:val="00BF376F"/>
    <w:rsid w:val="00C0029A"/>
    <w:rsid w:val="00C0273D"/>
    <w:rsid w:val="00C04186"/>
    <w:rsid w:val="00C11C70"/>
    <w:rsid w:val="00C331C7"/>
    <w:rsid w:val="00C365E0"/>
    <w:rsid w:val="00C5291D"/>
    <w:rsid w:val="00C53DF5"/>
    <w:rsid w:val="00C77AEB"/>
    <w:rsid w:val="00C85D21"/>
    <w:rsid w:val="00C924D1"/>
    <w:rsid w:val="00CC39D3"/>
    <w:rsid w:val="00CC7089"/>
    <w:rsid w:val="00CD00B3"/>
    <w:rsid w:val="00CD60C7"/>
    <w:rsid w:val="00CE2936"/>
    <w:rsid w:val="00CF59D9"/>
    <w:rsid w:val="00D009D6"/>
    <w:rsid w:val="00D0275C"/>
    <w:rsid w:val="00D04271"/>
    <w:rsid w:val="00D07B4D"/>
    <w:rsid w:val="00D25BE4"/>
    <w:rsid w:val="00D26CD1"/>
    <w:rsid w:val="00D36DF0"/>
    <w:rsid w:val="00D4237F"/>
    <w:rsid w:val="00D432F3"/>
    <w:rsid w:val="00D522D9"/>
    <w:rsid w:val="00D5380F"/>
    <w:rsid w:val="00D63195"/>
    <w:rsid w:val="00D65CA7"/>
    <w:rsid w:val="00D6782E"/>
    <w:rsid w:val="00D81079"/>
    <w:rsid w:val="00D82AB8"/>
    <w:rsid w:val="00D87DDB"/>
    <w:rsid w:val="00DB2A24"/>
    <w:rsid w:val="00DC6676"/>
    <w:rsid w:val="00DD652C"/>
    <w:rsid w:val="00DD76F5"/>
    <w:rsid w:val="00DE4FB4"/>
    <w:rsid w:val="00E00873"/>
    <w:rsid w:val="00E051DA"/>
    <w:rsid w:val="00E13615"/>
    <w:rsid w:val="00E246A7"/>
    <w:rsid w:val="00E3248E"/>
    <w:rsid w:val="00E3398B"/>
    <w:rsid w:val="00E36495"/>
    <w:rsid w:val="00E413B1"/>
    <w:rsid w:val="00E478CC"/>
    <w:rsid w:val="00E50B0A"/>
    <w:rsid w:val="00E657BD"/>
    <w:rsid w:val="00E744A0"/>
    <w:rsid w:val="00E76E6E"/>
    <w:rsid w:val="00E809E0"/>
    <w:rsid w:val="00E841A2"/>
    <w:rsid w:val="00E855E5"/>
    <w:rsid w:val="00E867E3"/>
    <w:rsid w:val="00E87A13"/>
    <w:rsid w:val="00E90118"/>
    <w:rsid w:val="00EA7840"/>
    <w:rsid w:val="00EA7F70"/>
    <w:rsid w:val="00EB1768"/>
    <w:rsid w:val="00EB2FD7"/>
    <w:rsid w:val="00EC03A7"/>
    <w:rsid w:val="00ED1900"/>
    <w:rsid w:val="00EE1569"/>
    <w:rsid w:val="00EE3540"/>
    <w:rsid w:val="00F32A11"/>
    <w:rsid w:val="00F45080"/>
    <w:rsid w:val="00F600E0"/>
    <w:rsid w:val="00F67A48"/>
    <w:rsid w:val="00F71B6A"/>
    <w:rsid w:val="00F83ADA"/>
    <w:rsid w:val="00FA0131"/>
    <w:rsid w:val="00FC0BE5"/>
    <w:rsid w:val="00FC1E03"/>
    <w:rsid w:val="00FC5376"/>
    <w:rsid w:val="00FD0C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C0"/>
    <w:pPr>
      <w:spacing w:line="360"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2</Pages>
  <Words>786</Words>
  <Characters>4642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c:creator>
  <cp:keywords/>
  <dc:description/>
  <cp:lastModifiedBy>Jmeno</cp:lastModifiedBy>
  <cp:revision>5</cp:revision>
  <dcterms:created xsi:type="dcterms:W3CDTF">2015-01-03T13:31:00Z</dcterms:created>
  <dcterms:modified xsi:type="dcterms:W3CDTF">2015-01-10T20:45:00Z</dcterms:modified>
</cp:coreProperties>
</file>